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080E" w14:textId="13FF7A20" w:rsidR="003F6DE7" w:rsidRDefault="0068575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5C884" wp14:editId="2D99BCDD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5811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AA8E" w14:textId="626147EC" w:rsidR="003F6DE7" w:rsidRDefault="0068575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85755">
                              <w:rPr>
                                <w:szCs w:val="28"/>
                                <w:lang w:val="ru-RU"/>
                              </w:rPr>
                              <w:t>СЭД-2022-299-01-01-02-05С-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5C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24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" filled="f" stroked="f">
                <v:textbox inset="0,0,0,0">
                  <w:txbxContent>
                    <w:p w14:paraId="22D8AA8E" w14:textId="626147EC" w:rsidR="003F6DE7" w:rsidRDefault="0068575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85755">
                        <w:rPr>
                          <w:szCs w:val="28"/>
                          <w:lang w:val="ru-RU"/>
                        </w:rPr>
                        <w:t>СЭД-2022-299-01-01-02-05С-</w:t>
                      </w:r>
                      <w:r>
                        <w:rPr>
                          <w:szCs w:val="28"/>
                          <w:lang w:val="ru-RU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388994" wp14:editId="21EC413C">
                <wp:simplePos x="0" y="0"/>
                <wp:positionH relativeFrom="page">
                  <wp:posOffset>890546</wp:posOffset>
                </wp:positionH>
                <wp:positionV relativeFrom="page">
                  <wp:posOffset>2918130</wp:posOffset>
                </wp:positionV>
                <wp:extent cx="2790908" cy="1892410"/>
                <wp:effectExtent l="0" t="0" r="952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182C0" w14:textId="77777777" w:rsidR="00A70255" w:rsidRDefault="00272FCA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межевания территории </w:t>
                            </w:r>
                            <w:r w:rsidR="00C43FA4">
                              <w:rPr>
                                <w:b/>
                                <w:szCs w:val="28"/>
                              </w:rPr>
                              <w:t>кадастрового квар</w:t>
                            </w:r>
                            <w:r w:rsidR="00A70255">
                              <w:rPr>
                                <w:b/>
                                <w:szCs w:val="28"/>
                              </w:rPr>
                              <w:t xml:space="preserve">тала 59:32:1570001 </w:t>
                            </w:r>
                          </w:p>
                          <w:p w14:paraId="5081BE9D" w14:textId="77777777" w:rsidR="00272FCA" w:rsidRDefault="00A70255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Платошино</w:t>
                            </w:r>
                            <w:proofErr w:type="spellEnd"/>
                            <w:r w:rsidR="00C43FA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43FA4">
                              <w:rPr>
                                <w:b/>
                                <w:szCs w:val="28"/>
                              </w:rPr>
                              <w:t>Платошинского</w:t>
                            </w:r>
                            <w:proofErr w:type="spellEnd"/>
                            <w:r w:rsidR="00C43FA4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, утвержденный постановлением администрации </w:t>
                            </w:r>
                            <w:r w:rsidR="00C43FA4">
                              <w:rPr>
                                <w:b/>
                                <w:szCs w:val="28"/>
                              </w:rPr>
                              <w:t>Пермского муниципального района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 от </w:t>
                            </w:r>
                            <w:r w:rsidR="00C43FA4">
                              <w:rPr>
                                <w:b/>
                                <w:szCs w:val="28"/>
                              </w:rPr>
                              <w:t>10 июля 2019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A607F">
                              <w:rPr>
                                <w:b/>
                                <w:szCs w:val="28"/>
                              </w:rPr>
                              <w:t xml:space="preserve">г.  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№ </w:t>
                            </w:r>
                            <w:r w:rsidR="00C43FA4">
                              <w:rPr>
                                <w:b/>
                                <w:szCs w:val="28"/>
                              </w:rPr>
                              <w:t>411</w:t>
                            </w:r>
                          </w:p>
                          <w:p w14:paraId="1C7A7616" w14:textId="77777777"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8994" id="Text Box 1" o:spid="_x0000_s1027" type="#_x0000_t202" style="position:absolute;left:0;text-align:left;margin-left:70.1pt;margin-top:229.75pt;width:219.75pt;height:14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" filled="f" stroked="f">
                <v:textbox inset="0,0,0,0">
                  <w:txbxContent>
                    <w:p w14:paraId="318182C0" w14:textId="77777777" w:rsidR="00A70255" w:rsidRDefault="00272FCA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66C99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F201EF">
                        <w:rPr>
                          <w:b/>
                          <w:szCs w:val="28"/>
                        </w:rPr>
                        <w:t xml:space="preserve">межевания территории </w:t>
                      </w:r>
                      <w:r w:rsidR="00C43FA4">
                        <w:rPr>
                          <w:b/>
                          <w:szCs w:val="28"/>
                        </w:rPr>
                        <w:t>кадастрового квар</w:t>
                      </w:r>
                      <w:r w:rsidR="00A70255">
                        <w:rPr>
                          <w:b/>
                          <w:szCs w:val="28"/>
                        </w:rPr>
                        <w:t xml:space="preserve">тала 59:32:1570001 </w:t>
                      </w:r>
                    </w:p>
                    <w:p w14:paraId="5081BE9D" w14:textId="77777777" w:rsidR="00272FCA" w:rsidRDefault="00A70255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Платошино</w:t>
                      </w:r>
                      <w:proofErr w:type="spellEnd"/>
                      <w:r w:rsidR="00C43FA4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C43FA4">
                        <w:rPr>
                          <w:b/>
                          <w:szCs w:val="28"/>
                        </w:rPr>
                        <w:t>Платошинского</w:t>
                      </w:r>
                      <w:proofErr w:type="spellEnd"/>
                      <w:r w:rsidR="00C43FA4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  <w:r w:rsidR="00F201EF">
                        <w:rPr>
                          <w:b/>
                          <w:szCs w:val="28"/>
                        </w:rPr>
                        <w:t xml:space="preserve">, утвержденный постановлением администрации </w:t>
                      </w:r>
                      <w:r w:rsidR="00C43FA4">
                        <w:rPr>
                          <w:b/>
                          <w:szCs w:val="28"/>
                        </w:rPr>
                        <w:t>Пермского муниципального района</w:t>
                      </w:r>
                      <w:r w:rsidR="00F201EF">
                        <w:rPr>
                          <w:b/>
                          <w:szCs w:val="28"/>
                        </w:rPr>
                        <w:t xml:space="preserve"> от </w:t>
                      </w:r>
                      <w:r w:rsidR="00C43FA4">
                        <w:rPr>
                          <w:b/>
                          <w:szCs w:val="28"/>
                        </w:rPr>
                        <w:t>10 июля 2019</w:t>
                      </w:r>
                      <w:r w:rsidR="00F201EF">
                        <w:rPr>
                          <w:b/>
                          <w:szCs w:val="28"/>
                        </w:rPr>
                        <w:t xml:space="preserve"> </w:t>
                      </w:r>
                      <w:r w:rsidR="007A607F">
                        <w:rPr>
                          <w:b/>
                          <w:szCs w:val="28"/>
                        </w:rPr>
                        <w:t xml:space="preserve">г.  </w:t>
                      </w:r>
                      <w:r w:rsidR="00F201EF">
                        <w:rPr>
                          <w:b/>
                          <w:szCs w:val="28"/>
                        </w:rPr>
                        <w:t xml:space="preserve">№ </w:t>
                      </w:r>
                      <w:r w:rsidR="00C43FA4">
                        <w:rPr>
                          <w:b/>
                          <w:szCs w:val="28"/>
                        </w:rPr>
                        <w:t>411</w:t>
                      </w:r>
                    </w:p>
                    <w:p w14:paraId="1C7A7616" w14:textId="77777777"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7DD52" wp14:editId="1E92530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337B" w14:textId="213A1946" w:rsidR="003F6DE7" w:rsidRDefault="0068575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DD52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D31337B" w14:textId="213A1946" w:rsidR="003F6DE7" w:rsidRDefault="0068575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 wp14:anchorId="6E871A63" wp14:editId="500C3DA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6FD7A" wp14:editId="2156ECD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73337" w14:textId="77777777"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AABDED" w14:textId="77777777" w:rsidR="00272FCA" w:rsidRDefault="00272FCA">
      <w:pPr>
        <w:spacing w:line="360" w:lineRule="exact"/>
        <w:ind w:firstLine="720"/>
        <w:rPr>
          <w:szCs w:val="28"/>
        </w:rPr>
      </w:pPr>
    </w:p>
    <w:p w14:paraId="594519D1" w14:textId="77777777" w:rsidR="00272FCA" w:rsidRPr="00272FCA" w:rsidRDefault="00272FCA" w:rsidP="00272FCA">
      <w:pPr>
        <w:rPr>
          <w:szCs w:val="28"/>
        </w:rPr>
      </w:pPr>
    </w:p>
    <w:p w14:paraId="4AFC5645" w14:textId="77777777" w:rsidR="00272FCA" w:rsidRPr="00272FCA" w:rsidRDefault="00272FCA" w:rsidP="00272FCA">
      <w:pPr>
        <w:rPr>
          <w:szCs w:val="28"/>
        </w:rPr>
      </w:pPr>
    </w:p>
    <w:p w14:paraId="4D866BC2" w14:textId="77777777"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14:paraId="38E0D163" w14:textId="77777777" w:rsidR="00EB386E" w:rsidRDefault="00EB386E" w:rsidP="00A70255">
      <w:pPr>
        <w:keepNext/>
        <w:suppressAutoHyphens/>
        <w:spacing w:line="480" w:lineRule="exact"/>
        <w:jc w:val="both"/>
        <w:outlineLvl w:val="0"/>
      </w:pPr>
    </w:p>
    <w:p w14:paraId="23CD89A0" w14:textId="77777777" w:rsidR="00272FCA" w:rsidRPr="00F3585D" w:rsidRDefault="00272FCA" w:rsidP="00A70255">
      <w:pPr>
        <w:keepNext/>
        <w:suppressAutoHyphens/>
        <w:spacing w:line="35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A70255">
        <w:t> 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="00A70255">
        <w:t> 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 w:rsidR="00A70255">
        <w:t> 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A70255">
        <w:t> </w:t>
      </w:r>
      <w:r w:rsidR="00C43FA4">
        <w:t>25.01.2022</w:t>
      </w:r>
      <w:r>
        <w:t xml:space="preserve"> № </w:t>
      </w:r>
      <w:r w:rsidR="007D0168">
        <w:t>СЭД-202</w:t>
      </w:r>
      <w:r w:rsidR="00C43FA4">
        <w:t>2</w:t>
      </w:r>
      <w:r w:rsidR="007D0168">
        <w:t>-299-12-12-01Р-</w:t>
      </w:r>
      <w:r w:rsidR="00C43FA4">
        <w:t>6</w:t>
      </w:r>
      <w:r w:rsidR="00C66C99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66C99">
        <w:t xml:space="preserve">внесения изменений в проект </w:t>
      </w:r>
      <w:r w:rsidR="0080145D">
        <w:t xml:space="preserve">межевания территории </w:t>
      </w:r>
      <w:r w:rsidR="00C43FA4">
        <w:t xml:space="preserve">кадастрового квартала 59:32:1570001 с. </w:t>
      </w:r>
      <w:proofErr w:type="spellStart"/>
      <w:r w:rsidR="00C43FA4">
        <w:t>Платошино</w:t>
      </w:r>
      <w:proofErr w:type="spellEnd"/>
      <w:r w:rsidR="00C43FA4">
        <w:t xml:space="preserve"> </w:t>
      </w:r>
      <w:proofErr w:type="spellStart"/>
      <w:r w:rsidR="00C43FA4">
        <w:t>Платошинского</w:t>
      </w:r>
      <w:proofErr w:type="spellEnd"/>
      <w:r w:rsidR="00C43FA4">
        <w:t xml:space="preserve"> сельского поселения Пермского муниципального района Пермского края</w:t>
      </w:r>
      <w:r w:rsidR="009B5432">
        <w:t>, утвержденны</w:t>
      </w:r>
      <w:r w:rsidR="00A70255">
        <w:t>й</w:t>
      </w:r>
      <w:r w:rsidR="009B5432">
        <w:t xml:space="preserve"> постановлением администрации </w:t>
      </w:r>
      <w:r w:rsidR="00C43FA4">
        <w:t>Пермского муниципального района</w:t>
      </w:r>
      <w:r w:rsidR="00A70255">
        <w:t xml:space="preserve"> </w:t>
      </w:r>
      <w:r w:rsidR="009B5432">
        <w:t xml:space="preserve">от </w:t>
      </w:r>
      <w:r w:rsidR="001043F8">
        <w:t>10 июля 2019 г.</w:t>
      </w:r>
      <w:r w:rsidR="00752F5D">
        <w:t xml:space="preserve"> № </w:t>
      </w:r>
      <w:r w:rsidR="001043F8">
        <w:t>411</w:t>
      </w:r>
      <w:r w:rsidR="002D43E0">
        <w:t>»</w:t>
      </w:r>
      <w:r w:rsidRPr="00F3585D">
        <w:t xml:space="preserve"> </w:t>
      </w:r>
    </w:p>
    <w:p w14:paraId="1F257D9E" w14:textId="77777777" w:rsidR="00272FCA" w:rsidRPr="00F3585D" w:rsidRDefault="00272FCA" w:rsidP="00A70255">
      <w:pPr>
        <w:keepNext/>
        <w:suppressAutoHyphens/>
        <w:spacing w:line="350" w:lineRule="exact"/>
        <w:ind w:right="-1" w:firstLine="709"/>
        <w:jc w:val="both"/>
        <w:outlineLvl w:val="0"/>
      </w:pPr>
      <w:r w:rsidRPr="00F3585D">
        <w:t>ПОСТАНОВЛЯЮ:</w:t>
      </w:r>
    </w:p>
    <w:p w14:paraId="7C50DC9A" w14:textId="77777777" w:rsidR="00272FCA" w:rsidRPr="00E5104C" w:rsidRDefault="00272FCA" w:rsidP="00A70255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C43FA4">
        <w:rPr>
          <w:szCs w:val="28"/>
        </w:rPr>
        <w:t>24</w:t>
      </w:r>
      <w:r w:rsidR="00752F5D">
        <w:rPr>
          <w:szCs w:val="28"/>
        </w:rPr>
        <w:t xml:space="preserve"> февраля 2022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C43FA4">
        <w:rPr>
          <w:szCs w:val="28"/>
        </w:rPr>
        <w:t>10</w:t>
      </w:r>
      <w:r w:rsidRPr="00BB6681">
        <w:rPr>
          <w:szCs w:val="28"/>
        </w:rPr>
        <w:t xml:space="preserve">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r w:rsidR="00C43FA4">
        <w:rPr>
          <w:color w:val="000000"/>
          <w:szCs w:val="28"/>
        </w:rPr>
        <w:t>Платошинское</w:t>
      </w:r>
      <w:r w:rsidR="008D4281" w:rsidRPr="002545DB">
        <w:rPr>
          <w:color w:val="000000"/>
          <w:szCs w:val="28"/>
        </w:rPr>
        <w:t xml:space="preserve"> сельское поселение, </w:t>
      </w:r>
      <w:r w:rsidR="00C43FA4">
        <w:rPr>
          <w:color w:val="000000"/>
          <w:szCs w:val="28"/>
        </w:rPr>
        <w:t xml:space="preserve">с. </w:t>
      </w:r>
      <w:proofErr w:type="spellStart"/>
      <w:r w:rsidR="00C43FA4">
        <w:rPr>
          <w:color w:val="000000"/>
          <w:szCs w:val="28"/>
        </w:rPr>
        <w:t>Платошино</w:t>
      </w:r>
      <w:proofErr w:type="spellEnd"/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C43FA4">
        <w:rPr>
          <w:color w:val="000000"/>
          <w:szCs w:val="28"/>
        </w:rPr>
        <w:t>Школьная</w:t>
      </w:r>
      <w:r w:rsidR="008D4281" w:rsidRPr="002545DB">
        <w:rPr>
          <w:color w:val="000000"/>
          <w:szCs w:val="28"/>
        </w:rPr>
        <w:t xml:space="preserve">, д. </w:t>
      </w:r>
      <w:r w:rsidR="001043F8">
        <w:rPr>
          <w:color w:val="000000"/>
          <w:szCs w:val="28"/>
        </w:rPr>
        <w:t>40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 xml:space="preserve">здание </w:t>
      </w:r>
      <w:r w:rsidR="009B5432">
        <w:rPr>
          <w:color w:val="000000"/>
          <w:szCs w:val="28"/>
        </w:rPr>
        <w:t>администрации)</w:t>
      </w:r>
      <w:r w:rsidR="007A607F">
        <w:rPr>
          <w:color w:val="000000"/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17456F">
        <w:t xml:space="preserve">внесения изменений </w:t>
      </w:r>
      <w:r w:rsidR="001043F8">
        <w:t xml:space="preserve">в проект межевания территории кадастрового квартала 59:32:1570001 с. </w:t>
      </w:r>
      <w:proofErr w:type="spellStart"/>
      <w:r w:rsidR="001043F8">
        <w:t>Платошино</w:t>
      </w:r>
      <w:proofErr w:type="spellEnd"/>
      <w:r w:rsidR="001043F8">
        <w:t xml:space="preserve"> </w:t>
      </w:r>
      <w:proofErr w:type="spellStart"/>
      <w:r w:rsidR="001043F8">
        <w:t>Платошинского</w:t>
      </w:r>
      <w:proofErr w:type="spellEnd"/>
      <w:r w:rsidR="001043F8">
        <w:t xml:space="preserve"> сельского поселения Пермского муниципального района Пермского края, утвержденны</w:t>
      </w:r>
      <w:r w:rsidR="00A70255">
        <w:t>й</w:t>
      </w:r>
      <w:r w:rsidR="001043F8">
        <w:t xml:space="preserve"> постановлением </w:t>
      </w:r>
      <w:r w:rsidR="001043F8">
        <w:lastRenderedPageBreak/>
        <w:t>администрации Пермского муниципального района от 10 июля 2019 г. № 411</w:t>
      </w:r>
      <w:r>
        <w:rPr>
          <w:szCs w:val="28"/>
        </w:rPr>
        <w:t xml:space="preserve">. </w:t>
      </w:r>
    </w:p>
    <w:p w14:paraId="452C07B7" w14:textId="77777777" w:rsidR="00272FCA" w:rsidRDefault="00272FCA" w:rsidP="00A70255">
      <w:pPr>
        <w:tabs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4530D66A" w14:textId="77777777" w:rsidR="00272FCA" w:rsidRPr="00F3585D" w:rsidRDefault="00272FCA" w:rsidP="00A70255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7D9E7FAA" w14:textId="77777777" w:rsidR="00272FCA" w:rsidRPr="00F3585D" w:rsidRDefault="00272FCA" w:rsidP="00A70255">
      <w:pPr>
        <w:widowControl w:val="0"/>
        <w:spacing w:line="35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449490D2" w14:textId="77777777" w:rsidR="00272FCA" w:rsidRPr="00F3585D" w:rsidRDefault="00272FCA" w:rsidP="00A70255">
      <w:pPr>
        <w:spacing w:line="35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14:paraId="1284B011" w14:textId="77777777" w:rsidR="00272FCA" w:rsidRDefault="00272FCA" w:rsidP="00A70255">
      <w:pPr>
        <w:spacing w:line="35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="00465278">
        <w:t>  </w:t>
      </w:r>
      <w:r w:rsidRPr="00C05B2C">
        <w:t xml:space="preserve">иных информационных документов по теме публичных слушаний </w:t>
      </w:r>
      <w:proofErr w:type="gramStart"/>
      <w:r w:rsidRPr="00C05B2C">
        <w:t>для</w:t>
      </w:r>
      <w:r w:rsidR="004A0314">
        <w:t> </w:t>
      </w:r>
      <w:r w:rsidR="002337D5">
        <w:t> </w:t>
      </w:r>
      <w:r w:rsidRPr="00C05B2C">
        <w:t>предварительного</w:t>
      </w:r>
      <w:proofErr w:type="gramEnd"/>
      <w:r w:rsidRPr="00C05B2C">
        <w:t xml:space="preserve"> ознакомления </w:t>
      </w:r>
      <w:r>
        <w:t xml:space="preserve">в здании </w:t>
      </w:r>
      <w:r w:rsidR="0017456F">
        <w:t xml:space="preserve">администрации </w:t>
      </w:r>
      <w:r w:rsidR="001043F8">
        <w:t>Платошинского</w:t>
      </w:r>
      <w:r w:rsidR="0017456F">
        <w:t xml:space="preserve"> сельского поселения </w:t>
      </w:r>
      <w:r>
        <w:t>по адресу:</w:t>
      </w:r>
      <w:r w:rsidRPr="00F33BD4">
        <w:t xml:space="preserve"> </w:t>
      </w:r>
      <w:r w:rsidR="000704AD">
        <w:rPr>
          <w:color w:val="000000"/>
          <w:szCs w:val="28"/>
        </w:rPr>
        <w:t xml:space="preserve">с. </w:t>
      </w:r>
      <w:proofErr w:type="spellStart"/>
      <w:r w:rsidR="000704AD">
        <w:rPr>
          <w:color w:val="000000"/>
          <w:szCs w:val="28"/>
        </w:rPr>
        <w:t>Платошино</w:t>
      </w:r>
      <w:proofErr w:type="spellEnd"/>
      <w:r w:rsidR="00086A5D" w:rsidRPr="002545DB">
        <w:rPr>
          <w:color w:val="000000"/>
          <w:szCs w:val="28"/>
        </w:rPr>
        <w:t xml:space="preserve">, ул. </w:t>
      </w:r>
      <w:r w:rsidR="000704AD">
        <w:rPr>
          <w:color w:val="000000"/>
          <w:szCs w:val="28"/>
        </w:rPr>
        <w:t>Школьная</w:t>
      </w:r>
      <w:r w:rsidR="0017456F">
        <w:rPr>
          <w:color w:val="000000"/>
          <w:szCs w:val="28"/>
        </w:rPr>
        <w:t xml:space="preserve">, </w:t>
      </w:r>
      <w:r w:rsidR="00086A5D" w:rsidRPr="002545DB">
        <w:rPr>
          <w:color w:val="000000"/>
          <w:szCs w:val="28"/>
        </w:rPr>
        <w:t xml:space="preserve">д. </w:t>
      </w:r>
      <w:r w:rsidR="000704AD">
        <w:rPr>
          <w:color w:val="000000"/>
          <w:szCs w:val="28"/>
        </w:rPr>
        <w:t>40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>на</w:t>
      </w:r>
      <w:r w:rsidR="005D414C">
        <w:t> </w:t>
      </w:r>
      <w:r w:rsidRPr="00F3585D">
        <w:t xml:space="preserve">официальном сайте </w:t>
      </w:r>
      <w:r>
        <w:t>Пермского муниципального района и</w:t>
      </w:r>
      <w:r w:rsidR="005D414C">
        <w:t xml:space="preserve"> </w:t>
      </w:r>
      <w:r>
        <w:t>на</w:t>
      </w:r>
      <w:r w:rsidR="002D1FED">
        <w:t> </w:t>
      </w:r>
      <w:r>
        <w:t xml:space="preserve">официальном сайте </w:t>
      </w:r>
      <w:r w:rsidR="000704AD">
        <w:t>Платошинского</w:t>
      </w:r>
      <w:r>
        <w:t xml:space="preserve"> сельского поселения</w:t>
      </w:r>
      <w:r w:rsidRPr="00F3585D">
        <w:t xml:space="preserve"> в сети «Интернет»;</w:t>
      </w:r>
    </w:p>
    <w:p w14:paraId="0763459C" w14:textId="77777777" w:rsidR="00272FCA" w:rsidRPr="00F3585D" w:rsidRDefault="00272FCA" w:rsidP="00A70255">
      <w:pPr>
        <w:spacing w:line="35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</w:t>
      </w:r>
      <w:r w:rsidR="005D414C">
        <w:t> </w:t>
      </w:r>
      <w:r>
        <w:t>официальн</w:t>
      </w:r>
      <w:r w:rsidR="0036147C">
        <w:t xml:space="preserve">ом сайте </w:t>
      </w:r>
      <w:r>
        <w:t>Пермского муниципального района.</w:t>
      </w:r>
    </w:p>
    <w:p w14:paraId="06722573" w14:textId="77777777" w:rsidR="00272FCA" w:rsidRDefault="00272FCA" w:rsidP="00A70255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0704AD">
        <w:t>22</w:t>
      </w:r>
      <w:r w:rsidR="00752F5D">
        <w:t xml:space="preserve"> февраля 2022</w:t>
      </w:r>
      <w:r>
        <w:t xml:space="preserve"> г. представить предложения и замечания </w:t>
      </w:r>
      <w:r w:rsidR="000704AD" w:rsidRPr="00BB6681">
        <w:rPr>
          <w:szCs w:val="28"/>
        </w:rPr>
        <w:t>по</w:t>
      </w:r>
      <w:r w:rsidR="000704AD">
        <w:rPr>
          <w:szCs w:val="28"/>
        </w:rPr>
        <w:t> </w:t>
      </w:r>
      <w:r w:rsidR="000704AD">
        <w:t xml:space="preserve">проекту внесения изменений в проект межевания территории кадастрового квартала 59:32:1570001 с. </w:t>
      </w:r>
      <w:proofErr w:type="spellStart"/>
      <w:r w:rsidR="000704AD">
        <w:t>Платошино</w:t>
      </w:r>
      <w:proofErr w:type="spellEnd"/>
      <w:r w:rsidR="000704AD">
        <w:t xml:space="preserve"> </w:t>
      </w:r>
      <w:proofErr w:type="spellStart"/>
      <w:r w:rsidR="000704AD">
        <w:t>Платошинского</w:t>
      </w:r>
      <w:proofErr w:type="spellEnd"/>
      <w:r w:rsidR="000704AD">
        <w:t xml:space="preserve"> сельского поселения Пермского муниципального района Пермского края, утвержденны</w:t>
      </w:r>
      <w:r w:rsidR="005D414C">
        <w:t>й</w:t>
      </w:r>
      <w:r w:rsidR="000704AD">
        <w:t xml:space="preserve"> постановлением администрации Пермского муниципального района от 10 июля 2019 г. № 411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 w:rsidR="005D414C">
        <w:t>  </w:t>
      </w:r>
      <w:r>
        <w:t>градостроительства администрации Пермского муниципального района по</w:t>
      </w:r>
      <w:r w:rsidR="002D1FED">
        <w:t> </w:t>
      </w:r>
      <w:r w:rsidR="007A607F">
        <w:t xml:space="preserve"> 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 w:rsidR="007A607F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14:paraId="641373F5" w14:textId="77777777" w:rsidR="00272FCA" w:rsidRPr="00E00D33" w:rsidRDefault="00272FCA" w:rsidP="00A70255">
      <w:pPr>
        <w:spacing w:line="35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14:paraId="59546D45" w14:textId="77777777" w:rsidR="00272FCA" w:rsidRDefault="00272FCA" w:rsidP="00A70255">
      <w:pPr>
        <w:spacing w:line="35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</w:t>
      </w:r>
      <w:r>
        <w:t xml:space="preserve">на официальном сайте Пермского муниципального района </w:t>
      </w:r>
      <w:hyperlink r:id="rId8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14:paraId="16F0E628" w14:textId="77777777" w:rsidR="00272FCA" w:rsidRDefault="00272FCA" w:rsidP="00A70255">
      <w:pPr>
        <w:spacing w:line="35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14:paraId="32BA4A33" w14:textId="77777777" w:rsidR="00272FCA" w:rsidRPr="00F3585D" w:rsidRDefault="00272FCA" w:rsidP="00A70255">
      <w:pPr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14:paraId="2FBD4CD0" w14:textId="77777777"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F3C8" w14:textId="77777777" w:rsidR="00AA798D" w:rsidRDefault="00AA798D">
      <w:r>
        <w:separator/>
      </w:r>
    </w:p>
  </w:endnote>
  <w:endnote w:type="continuationSeparator" w:id="0">
    <w:p w14:paraId="067CC35C" w14:textId="77777777" w:rsidR="00AA798D" w:rsidRDefault="00AA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F951" w14:textId="77777777"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C9F2" w14:textId="77777777" w:rsidR="00AA798D" w:rsidRDefault="00AA798D">
      <w:r>
        <w:separator/>
      </w:r>
    </w:p>
  </w:footnote>
  <w:footnote w:type="continuationSeparator" w:id="0">
    <w:p w14:paraId="6661D56D" w14:textId="77777777" w:rsidR="00AA798D" w:rsidRDefault="00AA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3737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5DE45D" w14:textId="77777777"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E98C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3815">
      <w:rPr>
        <w:rStyle w:val="ac"/>
        <w:noProof/>
      </w:rPr>
      <w:t>2</w:t>
    </w:r>
    <w:r>
      <w:rPr>
        <w:rStyle w:val="ac"/>
      </w:rPr>
      <w:fldChar w:fldCharType="end"/>
    </w:r>
  </w:p>
  <w:p w14:paraId="3CFB6C10" w14:textId="77777777"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3"/>
    <w:rsid w:val="00006A02"/>
    <w:rsid w:val="00034397"/>
    <w:rsid w:val="000704AD"/>
    <w:rsid w:val="00083285"/>
    <w:rsid w:val="00086A5D"/>
    <w:rsid w:val="000A621A"/>
    <w:rsid w:val="001043F8"/>
    <w:rsid w:val="00115782"/>
    <w:rsid w:val="001249A3"/>
    <w:rsid w:val="0015754E"/>
    <w:rsid w:val="001705FE"/>
    <w:rsid w:val="0017456F"/>
    <w:rsid w:val="001D3881"/>
    <w:rsid w:val="002337D5"/>
    <w:rsid w:val="00272FCA"/>
    <w:rsid w:val="002D1FED"/>
    <w:rsid w:val="002D43E0"/>
    <w:rsid w:val="00313D40"/>
    <w:rsid w:val="0036147C"/>
    <w:rsid w:val="003E57C9"/>
    <w:rsid w:val="003E71CE"/>
    <w:rsid w:val="003F6DE7"/>
    <w:rsid w:val="00465278"/>
    <w:rsid w:val="004717D7"/>
    <w:rsid w:val="004A0314"/>
    <w:rsid w:val="00592FA4"/>
    <w:rsid w:val="005B381B"/>
    <w:rsid w:val="005D414C"/>
    <w:rsid w:val="00685755"/>
    <w:rsid w:val="006A7AA5"/>
    <w:rsid w:val="00752F5D"/>
    <w:rsid w:val="007A607F"/>
    <w:rsid w:val="007C1B07"/>
    <w:rsid w:val="007D0168"/>
    <w:rsid w:val="0080145D"/>
    <w:rsid w:val="00803815"/>
    <w:rsid w:val="008813AB"/>
    <w:rsid w:val="008D4281"/>
    <w:rsid w:val="008F3CB9"/>
    <w:rsid w:val="0090272D"/>
    <w:rsid w:val="009545E9"/>
    <w:rsid w:val="009A2EC5"/>
    <w:rsid w:val="009B5432"/>
    <w:rsid w:val="009C3A5B"/>
    <w:rsid w:val="009F7BF7"/>
    <w:rsid w:val="00A60245"/>
    <w:rsid w:val="00A70255"/>
    <w:rsid w:val="00A858FA"/>
    <w:rsid w:val="00AA798D"/>
    <w:rsid w:val="00AB5620"/>
    <w:rsid w:val="00AF7601"/>
    <w:rsid w:val="00C43FA4"/>
    <w:rsid w:val="00C51A94"/>
    <w:rsid w:val="00C537C4"/>
    <w:rsid w:val="00C66C99"/>
    <w:rsid w:val="00CD7757"/>
    <w:rsid w:val="00D1252C"/>
    <w:rsid w:val="00D8615E"/>
    <w:rsid w:val="00D919DF"/>
    <w:rsid w:val="00E60C18"/>
    <w:rsid w:val="00E6460C"/>
    <w:rsid w:val="00EB1247"/>
    <w:rsid w:val="00EB386E"/>
    <w:rsid w:val="00F04046"/>
    <w:rsid w:val="00F201EF"/>
    <w:rsid w:val="00F23B90"/>
    <w:rsid w:val="00F96013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48A0AA"/>
  <w15:docId w15:val="{B7E4A98C-143B-4F77-8C1C-032BC1DD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DAF9-3776-4584-8051-1364BBB4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(2).dot</Template>
  <TotalTime>0</TotalTime>
  <Pages>2</Pages>
  <Words>443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adm15-03</cp:lastModifiedBy>
  <cp:revision>2</cp:revision>
  <cp:lastPrinted>1900-12-31T19:00:00Z</cp:lastPrinted>
  <dcterms:created xsi:type="dcterms:W3CDTF">2022-01-28T05:16:00Z</dcterms:created>
  <dcterms:modified xsi:type="dcterms:W3CDTF">2022-01-28T05:16:00Z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